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5B" w:rsidRDefault="00FA1F5B" w:rsidP="003D1EFD">
      <w:pPr>
        <w:rPr>
          <w:rFonts w:ascii="宋体" w:cs="Tahoma"/>
          <w:sz w:val="30"/>
          <w:szCs w:val="30"/>
        </w:rPr>
      </w:pPr>
      <w:r>
        <w:rPr>
          <w:rFonts w:ascii="宋体" w:hAnsi="宋体" w:cs="Tahoma" w:hint="eastAsia"/>
          <w:sz w:val="30"/>
          <w:szCs w:val="30"/>
        </w:rPr>
        <w:t>附件</w:t>
      </w:r>
      <w:r>
        <w:rPr>
          <w:rFonts w:ascii="宋体" w:hAnsi="宋体" w:cs="Tahoma"/>
          <w:sz w:val="30"/>
          <w:szCs w:val="30"/>
        </w:rPr>
        <w:t xml:space="preserve">2:    </w:t>
      </w:r>
    </w:p>
    <w:p w:rsidR="00FA1F5B" w:rsidRDefault="00FA1F5B" w:rsidP="00912F2B"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Ansi="宋体" w:cs="Tahoma" w:hint="eastAsia"/>
          <w:b/>
          <w:sz w:val="30"/>
          <w:szCs w:val="30"/>
        </w:rPr>
        <w:t>广东技术师范学院授课</w:t>
      </w:r>
      <w:r>
        <w:rPr>
          <w:rFonts w:ascii="黑体" w:eastAsia="黑体" w:hint="eastAsia"/>
          <w:b/>
          <w:color w:val="000000"/>
          <w:sz w:val="30"/>
          <w:szCs w:val="30"/>
        </w:rPr>
        <w:t>教师</w:t>
      </w:r>
      <w:r>
        <w:rPr>
          <w:rFonts w:ascii="黑体" w:eastAsia="黑体" w:hAnsi="宋体" w:cs="Tahoma" w:hint="eastAsia"/>
          <w:b/>
          <w:sz w:val="30"/>
          <w:szCs w:val="30"/>
        </w:rPr>
        <w:t>申请</w:t>
      </w:r>
      <w:r>
        <w:rPr>
          <w:rFonts w:ascii="黑体" w:eastAsia="黑体" w:hint="eastAsia"/>
          <w:b/>
          <w:bCs/>
          <w:sz w:val="30"/>
          <w:szCs w:val="30"/>
        </w:rPr>
        <w:t>登记表</w:t>
      </w:r>
    </w:p>
    <w:tbl>
      <w:tblPr>
        <w:tblW w:w="927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9"/>
        <w:gridCol w:w="453"/>
        <w:gridCol w:w="627"/>
        <w:gridCol w:w="849"/>
        <w:gridCol w:w="850"/>
        <w:gridCol w:w="101"/>
        <w:gridCol w:w="1080"/>
        <w:gridCol w:w="237"/>
        <w:gridCol w:w="663"/>
        <w:gridCol w:w="180"/>
        <w:gridCol w:w="39"/>
        <w:gridCol w:w="501"/>
        <w:gridCol w:w="540"/>
        <w:gridCol w:w="345"/>
        <w:gridCol w:w="1559"/>
      </w:tblGrid>
      <w:tr w:rsidR="00FA1F5B" w:rsidRPr="00B71E44">
        <w:trPr>
          <w:trHeight w:val="459"/>
          <w:jc w:val="center"/>
        </w:trPr>
        <w:tc>
          <w:tcPr>
            <w:tcW w:w="1249" w:type="dxa"/>
            <w:vAlign w:val="center"/>
          </w:tcPr>
          <w:p w:rsidR="00FA1F5B" w:rsidRPr="00B71E44" w:rsidRDefault="00FA1F5B">
            <w:pPr>
              <w:jc w:val="center"/>
            </w:pPr>
            <w:r w:rsidRPr="00B71E44">
              <w:rPr>
                <w:rFonts w:hint="eastAsia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FA1F5B" w:rsidRPr="00B71E44" w:rsidRDefault="00FA1F5B">
            <w:pPr>
              <w:jc w:val="center"/>
            </w:pPr>
          </w:p>
        </w:tc>
        <w:tc>
          <w:tcPr>
            <w:tcW w:w="849" w:type="dxa"/>
            <w:vAlign w:val="center"/>
          </w:tcPr>
          <w:p w:rsidR="00FA1F5B" w:rsidRPr="00B71E44" w:rsidRDefault="00FA1F5B">
            <w:pPr>
              <w:jc w:val="center"/>
            </w:pPr>
            <w:r w:rsidRPr="00B71E44">
              <w:rPr>
                <w:rFonts w:hint="eastAsia"/>
              </w:rPr>
              <w:t>性别</w:t>
            </w:r>
          </w:p>
        </w:tc>
        <w:tc>
          <w:tcPr>
            <w:tcW w:w="951" w:type="dxa"/>
            <w:gridSpan w:val="2"/>
            <w:vAlign w:val="center"/>
          </w:tcPr>
          <w:p w:rsidR="00FA1F5B" w:rsidRPr="00B71E44" w:rsidRDefault="00FA1F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FA1F5B" w:rsidRPr="00B71E44" w:rsidRDefault="00FA1F5B">
            <w:pPr>
              <w:jc w:val="center"/>
            </w:pPr>
            <w:r w:rsidRPr="00B71E44"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 w:rsidR="00FA1F5B" w:rsidRPr="00B71E44" w:rsidRDefault="00FA1F5B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FA1F5B" w:rsidRPr="00B71E44" w:rsidRDefault="00FA1F5B">
            <w:pPr>
              <w:jc w:val="center"/>
            </w:pPr>
            <w:r w:rsidRPr="00B71E44">
              <w:rPr>
                <w:rFonts w:hint="eastAsia"/>
              </w:rPr>
              <w:t>工作时间</w:t>
            </w:r>
          </w:p>
        </w:tc>
        <w:tc>
          <w:tcPr>
            <w:tcW w:w="1904" w:type="dxa"/>
            <w:gridSpan w:val="2"/>
            <w:vAlign w:val="center"/>
          </w:tcPr>
          <w:p w:rsidR="00FA1F5B" w:rsidRPr="00B71E44" w:rsidRDefault="00FA1F5B">
            <w:pPr>
              <w:jc w:val="center"/>
            </w:pPr>
          </w:p>
        </w:tc>
      </w:tr>
      <w:tr w:rsidR="00FA1F5B" w:rsidRPr="00B71E44">
        <w:trPr>
          <w:trHeight w:val="458"/>
          <w:jc w:val="center"/>
        </w:trPr>
        <w:tc>
          <w:tcPr>
            <w:tcW w:w="1249" w:type="dxa"/>
            <w:vAlign w:val="center"/>
          </w:tcPr>
          <w:p w:rsidR="00FA1F5B" w:rsidRPr="00B71E44" w:rsidRDefault="00FA1F5B">
            <w:pPr>
              <w:jc w:val="center"/>
            </w:pPr>
            <w:r w:rsidRPr="00B71E44">
              <w:rPr>
                <w:rFonts w:hint="eastAsia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 w:rsidR="00FA1F5B" w:rsidRPr="00B71E44" w:rsidRDefault="00FA1F5B">
            <w:pPr>
              <w:jc w:val="center"/>
            </w:pPr>
          </w:p>
        </w:tc>
        <w:tc>
          <w:tcPr>
            <w:tcW w:w="849" w:type="dxa"/>
            <w:vAlign w:val="center"/>
          </w:tcPr>
          <w:p w:rsidR="00FA1F5B" w:rsidRPr="00B71E44" w:rsidRDefault="00FA1F5B">
            <w:pPr>
              <w:jc w:val="center"/>
            </w:pPr>
            <w:r w:rsidRPr="00B71E44">
              <w:rPr>
                <w:rFonts w:hint="eastAsia"/>
              </w:rPr>
              <w:t>所在</w:t>
            </w:r>
          </w:p>
          <w:p w:rsidR="00FA1F5B" w:rsidRPr="00B71E44" w:rsidRDefault="00FA1F5B">
            <w:pPr>
              <w:jc w:val="center"/>
              <w:rPr>
                <w:sz w:val="44"/>
              </w:rPr>
            </w:pPr>
            <w:r w:rsidRPr="00B71E44">
              <w:rPr>
                <w:rFonts w:hint="eastAsia"/>
              </w:rPr>
              <w:t>部门</w:t>
            </w:r>
          </w:p>
        </w:tc>
        <w:tc>
          <w:tcPr>
            <w:tcW w:w="2268" w:type="dxa"/>
            <w:gridSpan w:val="4"/>
            <w:vAlign w:val="center"/>
          </w:tcPr>
          <w:p w:rsidR="00FA1F5B" w:rsidRPr="00B71E44" w:rsidRDefault="00FA1F5B" w:rsidP="00FA1F5B">
            <w:pPr>
              <w:ind w:firstLineChars="650" w:firstLine="31680"/>
              <w:jc w:val="center"/>
              <w:rPr>
                <w:sz w:val="44"/>
              </w:rPr>
            </w:pPr>
          </w:p>
        </w:tc>
        <w:tc>
          <w:tcPr>
            <w:tcW w:w="1383" w:type="dxa"/>
            <w:gridSpan w:val="4"/>
            <w:vAlign w:val="center"/>
          </w:tcPr>
          <w:p w:rsidR="00FA1F5B" w:rsidRPr="00B71E44" w:rsidRDefault="00FA1F5B">
            <w:pPr>
              <w:jc w:val="center"/>
              <w:rPr>
                <w:szCs w:val="21"/>
              </w:rPr>
            </w:pPr>
            <w:r w:rsidRPr="00B71E44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444" w:type="dxa"/>
            <w:gridSpan w:val="3"/>
            <w:vAlign w:val="center"/>
          </w:tcPr>
          <w:p w:rsidR="00FA1F5B" w:rsidRPr="00B71E44" w:rsidRDefault="00FA1F5B">
            <w:pPr>
              <w:rPr>
                <w:sz w:val="44"/>
              </w:rPr>
            </w:pPr>
          </w:p>
        </w:tc>
      </w:tr>
      <w:tr w:rsidR="00FA1F5B" w:rsidRPr="00B71E44">
        <w:trPr>
          <w:trHeight w:val="494"/>
          <w:jc w:val="center"/>
        </w:trPr>
        <w:tc>
          <w:tcPr>
            <w:tcW w:w="1249" w:type="dxa"/>
            <w:vAlign w:val="center"/>
          </w:tcPr>
          <w:p w:rsidR="00FA1F5B" w:rsidRPr="00B71E44" w:rsidRDefault="00FA1F5B">
            <w:pPr>
              <w:jc w:val="center"/>
            </w:pPr>
            <w:r w:rsidRPr="00B71E44">
              <w:rPr>
                <w:rFonts w:hint="eastAsia"/>
              </w:rPr>
              <w:t>职称</w:t>
            </w:r>
          </w:p>
        </w:tc>
        <w:tc>
          <w:tcPr>
            <w:tcW w:w="1080" w:type="dxa"/>
            <w:gridSpan w:val="2"/>
            <w:vAlign w:val="center"/>
          </w:tcPr>
          <w:p w:rsidR="00FA1F5B" w:rsidRPr="00B71E44" w:rsidRDefault="00FA1F5B">
            <w:pPr>
              <w:jc w:val="center"/>
            </w:pPr>
          </w:p>
        </w:tc>
        <w:tc>
          <w:tcPr>
            <w:tcW w:w="849" w:type="dxa"/>
            <w:vAlign w:val="center"/>
          </w:tcPr>
          <w:p w:rsidR="00FA1F5B" w:rsidRPr="00B71E44" w:rsidRDefault="00FA1F5B">
            <w:pPr>
              <w:jc w:val="center"/>
            </w:pPr>
            <w:r w:rsidRPr="00B71E44">
              <w:rPr>
                <w:rFonts w:hint="eastAsia"/>
              </w:rPr>
              <w:t>学历</w:t>
            </w:r>
          </w:p>
          <w:p w:rsidR="00FA1F5B" w:rsidRPr="00B71E44" w:rsidRDefault="00FA1F5B">
            <w:pPr>
              <w:jc w:val="center"/>
            </w:pPr>
            <w:r w:rsidRPr="00B71E44">
              <w:rPr>
                <w:rFonts w:hint="eastAsia"/>
              </w:rPr>
              <w:t>学位</w:t>
            </w:r>
          </w:p>
        </w:tc>
        <w:tc>
          <w:tcPr>
            <w:tcW w:w="2931" w:type="dxa"/>
            <w:gridSpan w:val="5"/>
            <w:vAlign w:val="center"/>
          </w:tcPr>
          <w:p w:rsidR="00FA1F5B" w:rsidRPr="00B71E44" w:rsidRDefault="00FA1F5B"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:rsidR="00FA1F5B" w:rsidRPr="00B71E44" w:rsidRDefault="00FA1F5B">
            <w:pPr>
              <w:jc w:val="center"/>
            </w:pPr>
            <w:r w:rsidRPr="00B71E44">
              <w:rPr>
                <w:rFonts w:hint="eastAsia"/>
              </w:rPr>
              <w:t>专业</w:t>
            </w:r>
          </w:p>
        </w:tc>
        <w:tc>
          <w:tcPr>
            <w:tcW w:w="1904" w:type="dxa"/>
            <w:gridSpan w:val="2"/>
            <w:vAlign w:val="center"/>
          </w:tcPr>
          <w:p w:rsidR="00FA1F5B" w:rsidRPr="00B71E44" w:rsidRDefault="00FA1F5B">
            <w:pPr>
              <w:jc w:val="center"/>
              <w:rPr>
                <w:sz w:val="18"/>
              </w:rPr>
            </w:pPr>
          </w:p>
        </w:tc>
      </w:tr>
      <w:tr w:rsidR="00FA1F5B" w:rsidRPr="00B71E44">
        <w:trPr>
          <w:trHeight w:val="554"/>
          <w:jc w:val="center"/>
        </w:trPr>
        <w:tc>
          <w:tcPr>
            <w:tcW w:w="9273" w:type="dxa"/>
            <w:gridSpan w:val="15"/>
            <w:vAlign w:val="center"/>
          </w:tcPr>
          <w:p w:rsidR="00FA1F5B" w:rsidRPr="00B71E44" w:rsidRDefault="00FA1F5B">
            <w:pPr>
              <w:jc w:val="center"/>
              <w:rPr>
                <w:b/>
              </w:rPr>
            </w:pPr>
            <w:r w:rsidRPr="00B71E44">
              <w:rPr>
                <w:rFonts w:hint="eastAsia"/>
                <w:b/>
              </w:rPr>
              <w:t>个人简历</w:t>
            </w:r>
          </w:p>
        </w:tc>
      </w:tr>
      <w:tr w:rsidR="00FA1F5B" w:rsidRPr="00B71E44">
        <w:trPr>
          <w:trHeight w:val="5835"/>
          <w:jc w:val="center"/>
        </w:trPr>
        <w:tc>
          <w:tcPr>
            <w:tcW w:w="9273" w:type="dxa"/>
            <w:gridSpan w:val="15"/>
            <w:vAlign w:val="center"/>
          </w:tcPr>
          <w:p w:rsidR="00FA1F5B" w:rsidRPr="00B71E44" w:rsidRDefault="00FA1F5B">
            <w:r w:rsidRPr="00B71E44">
              <w:rPr>
                <w:rFonts w:hint="eastAsia"/>
              </w:rPr>
              <w:t>主要阐述工作经历、科研成果（含主持项目、参与项目及排名主要职责、论文、专著、专利等）、指导大学生创新创业情况、组织与管理大学生创新创业情况、任课与教学、获奖等信息。</w:t>
            </w:r>
          </w:p>
          <w:p w:rsidR="00FA1F5B" w:rsidRPr="00B71E44" w:rsidRDefault="00FA1F5B">
            <w:pPr>
              <w:jc w:val="center"/>
            </w:pPr>
          </w:p>
          <w:p w:rsidR="00FA1F5B" w:rsidRPr="00B71E44" w:rsidRDefault="00FA1F5B">
            <w:pPr>
              <w:jc w:val="center"/>
            </w:pPr>
          </w:p>
          <w:p w:rsidR="00FA1F5B" w:rsidRPr="00B71E44" w:rsidRDefault="00FA1F5B">
            <w:pPr>
              <w:jc w:val="center"/>
            </w:pPr>
          </w:p>
          <w:p w:rsidR="00FA1F5B" w:rsidRPr="00B71E44" w:rsidRDefault="00FA1F5B">
            <w:pPr>
              <w:jc w:val="center"/>
            </w:pPr>
          </w:p>
          <w:p w:rsidR="00FA1F5B" w:rsidRPr="00B71E44" w:rsidRDefault="00FA1F5B">
            <w:pPr>
              <w:jc w:val="center"/>
            </w:pPr>
          </w:p>
          <w:p w:rsidR="00FA1F5B" w:rsidRPr="00B71E44" w:rsidRDefault="00FA1F5B">
            <w:pPr>
              <w:jc w:val="center"/>
            </w:pPr>
          </w:p>
          <w:p w:rsidR="00FA1F5B" w:rsidRPr="00B71E44" w:rsidRDefault="00FA1F5B">
            <w:pPr>
              <w:jc w:val="center"/>
            </w:pPr>
          </w:p>
          <w:p w:rsidR="00FA1F5B" w:rsidRPr="00B71E44" w:rsidRDefault="00FA1F5B">
            <w:pPr>
              <w:jc w:val="center"/>
            </w:pPr>
          </w:p>
          <w:p w:rsidR="00FA1F5B" w:rsidRPr="00B71E44" w:rsidRDefault="00FA1F5B">
            <w:pPr>
              <w:jc w:val="center"/>
            </w:pPr>
          </w:p>
          <w:p w:rsidR="00FA1F5B" w:rsidRPr="00B71E44" w:rsidRDefault="00FA1F5B">
            <w:pPr>
              <w:jc w:val="center"/>
            </w:pPr>
          </w:p>
          <w:p w:rsidR="00FA1F5B" w:rsidRPr="00B71E44" w:rsidRDefault="00FA1F5B">
            <w:pPr>
              <w:jc w:val="center"/>
            </w:pPr>
          </w:p>
          <w:p w:rsidR="00FA1F5B" w:rsidRPr="00B71E44" w:rsidRDefault="00FA1F5B">
            <w:pPr>
              <w:jc w:val="center"/>
            </w:pPr>
          </w:p>
          <w:p w:rsidR="00FA1F5B" w:rsidRPr="00B71E44" w:rsidRDefault="00FA1F5B">
            <w:pPr>
              <w:jc w:val="center"/>
            </w:pPr>
          </w:p>
          <w:p w:rsidR="00FA1F5B" w:rsidRPr="00B71E44" w:rsidRDefault="00FA1F5B">
            <w:pPr>
              <w:jc w:val="center"/>
            </w:pPr>
          </w:p>
          <w:p w:rsidR="00FA1F5B" w:rsidRPr="00B71E44" w:rsidRDefault="00FA1F5B">
            <w:pPr>
              <w:jc w:val="center"/>
            </w:pPr>
          </w:p>
          <w:p w:rsidR="00FA1F5B" w:rsidRPr="00B71E44" w:rsidRDefault="00FA1F5B">
            <w:pPr>
              <w:jc w:val="center"/>
            </w:pPr>
          </w:p>
          <w:p w:rsidR="00FA1F5B" w:rsidRPr="00B71E44" w:rsidRDefault="00FA1F5B">
            <w:pPr>
              <w:jc w:val="center"/>
            </w:pPr>
          </w:p>
          <w:p w:rsidR="00FA1F5B" w:rsidRPr="00B71E44" w:rsidRDefault="00FA1F5B">
            <w:pPr>
              <w:jc w:val="center"/>
            </w:pPr>
          </w:p>
          <w:p w:rsidR="00FA1F5B" w:rsidRPr="00B71E44" w:rsidRDefault="00FA1F5B">
            <w:pPr>
              <w:jc w:val="center"/>
            </w:pPr>
          </w:p>
          <w:p w:rsidR="00FA1F5B" w:rsidRPr="00B71E44" w:rsidRDefault="00FA1F5B">
            <w:pPr>
              <w:jc w:val="center"/>
            </w:pPr>
          </w:p>
          <w:p w:rsidR="00FA1F5B" w:rsidRPr="00B71E44" w:rsidRDefault="00FA1F5B" w:rsidP="00912F2B"/>
        </w:tc>
      </w:tr>
      <w:tr w:rsidR="00FA1F5B" w:rsidRPr="00B71E44">
        <w:trPr>
          <w:trHeight w:val="503"/>
          <w:jc w:val="center"/>
        </w:trPr>
        <w:tc>
          <w:tcPr>
            <w:tcW w:w="1702" w:type="dxa"/>
            <w:gridSpan w:val="2"/>
            <w:vAlign w:val="center"/>
          </w:tcPr>
          <w:p w:rsidR="00FA1F5B" w:rsidRPr="00B71E44" w:rsidRDefault="00FA1F5B">
            <w:pPr>
              <w:jc w:val="center"/>
            </w:pPr>
            <w:r w:rsidRPr="00B71E44">
              <w:rPr>
                <w:rFonts w:hint="eastAsia"/>
              </w:rPr>
              <w:t>拟申请上课课程</w:t>
            </w:r>
          </w:p>
        </w:tc>
        <w:tc>
          <w:tcPr>
            <w:tcW w:w="7571" w:type="dxa"/>
            <w:gridSpan w:val="13"/>
            <w:vAlign w:val="center"/>
          </w:tcPr>
          <w:p w:rsidR="00FA1F5B" w:rsidRPr="00B71E44" w:rsidRDefault="00FA1F5B">
            <w:pPr>
              <w:jc w:val="center"/>
            </w:pPr>
          </w:p>
        </w:tc>
      </w:tr>
      <w:tr w:rsidR="00FA1F5B" w:rsidRPr="00B71E44">
        <w:trPr>
          <w:trHeight w:val="483"/>
          <w:jc w:val="center"/>
        </w:trPr>
        <w:tc>
          <w:tcPr>
            <w:tcW w:w="1702" w:type="dxa"/>
            <w:gridSpan w:val="2"/>
            <w:vAlign w:val="center"/>
          </w:tcPr>
          <w:p w:rsidR="00FA1F5B" w:rsidRPr="00B71E44" w:rsidRDefault="00FA1F5B">
            <w:pPr>
              <w:jc w:val="center"/>
            </w:pPr>
            <w:r w:rsidRPr="00B71E44">
              <w:rPr>
                <w:rFonts w:hint="eastAsia"/>
              </w:rPr>
              <w:t>申请岗位（打</w:t>
            </w:r>
            <w:r w:rsidRPr="00B71E44">
              <w:rPr>
                <w:szCs w:val="20"/>
              </w:rPr>
              <w:sym w:font="Symbol" w:char="F0D6"/>
            </w:r>
            <w:r w:rsidRPr="00B71E44">
              <w:rPr>
                <w:rFonts w:hint="eastAsia"/>
              </w:rPr>
              <w:t>）</w:t>
            </w:r>
          </w:p>
        </w:tc>
        <w:tc>
          <w:tcPr>
            <w:tcW w:w="1476" w:type="dxa"/>
            <w:gridSpan w:val="2"/>
            <w:vAlign w:val="center"/>
          </w:tcPr>
          <w:p w:rsidR="00FA1F5B" w:rsidRPr="00B71E44" w:rsidRDefault="00FA1F5B">
            <w:pPr>
              <w:jc w:val="center"/>
            </w:pPr>
            <w:r w:rsidRPr="00B71E44">
              <w:rPr>
                <w:rFonts w:hint="eastAsia"/>
              </w:rPr>
              <w:t>专任教师</w:t>
            </w:r>
          </w:p>
        </w:tc>
        <w:tc>
          <w:tcPr>
            <w:tcW w:w="850" w:type="dxa"/>
            <w:vAlign w:val="center"/>
          </w:tcPr>
          <w:p w:rsidR="00FA1F5B" w:rsidRPr="00B71E44" w:rsidRDefault="00FA1F5B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FA1F5B" w:rsidRPr="00B71E44" w:rsidRDefault="00FA1F5B">
            <w:pPr>
              <w:jc w:val="center"/>
            </w:pPr>
            <w:r w:rsidRPr="00B71E44">
              <w:rPr>
                <w:rFonts w:hint="eastAsia"/>
              </w:rPr>
              <w:t>兼课教师</w:t>
            </w:r>
          </w:p>
        </w:tc>
        <w:tc>
          <w:tcPr>
            <w:tcW w:w="882" w:type="dxa"/>
            <w:gridSpan w:val="3"/>
            <w:vAlign w:val="center"/>
          </w:tcPr>
          <w:p w:rsidR="00FA1F5B" w:rsidRPr="00B71E44" w:rsidRDefault="00FA1F5B">
            <w:pPr>
              <w:jc w:val="center"/>
            </w:pPr>
          </w:p>
        </w:tc>
        <w:tc>
          <w:tcPr>
            <w:tcW w:w="1386" w:type="dxa"/>
            <w:gridSpan w:val="3"/>
            <w:vAlign w:val="center"/>
          </w:tcPr>
          <w:p w:rsidR="00FA1F5B" w:rsidRPr="00B71E44" w:rsidRDefault="00FA1F5B">
            <w:pPr>
              <w:jc w:val="center"/>
            </w:pPr>
            <w:r w:rsidRPr="00B71E44">
              <w:rPr>
                <w:rFonts w:hint="eastAsia"/>
              </w:rPr>
              <w:t>本人签字</w:t>
            </w:r>
          </w:p>
        </w:tc>
        <w:tc>
          <w:tcPr>
            <w:tcW w:w="1559" w:type="dxa"/>
            <w:vAlign w:val="center"/>
          </w:tcPr>
          <w:p w:rsidR="00FA1F5B" w:rsidRPr="00B71E44" w:rsidRDefault="00FA1F5B">
            <w:pPr>
              <w:jc w:val="center"/>
            </w:pPr>
          </w:p>
        </w:tc>
      </w:tr>
      <w:tr w:rsidR="00FA1F5B" w:rsidRPr="00B71E44" w:rsidTr="00FF1C56">
        <w:trPr>
          <w:trHeight w:val="483"/>
          <w:jc w:val="center"/>
        </w:trPr>
        <w:tc>
          <w:tcPr>
            <w:tcW w:w="1702" w:type="dxa"/>
            <w:gridSpan w:val="2"/>
            <w:vAlign w:val="center"/>
          </w:tcPr>
          <w:p w:rsidR="00FA1F5B" w:rsidRPr="00B71E44" w:rsidRDefault="00FA1F5B">
            <w:pPr>
              <w:jc w:val="center"/>
            </w:pPr>
            <w:r w:rsidRPr="00B71E44">
              <w:rPr>
                <w:rFonts w:hint="eastAsia"/>
              </w:rPr>
              <w:t>二级学院</w:t>
            </w:r>
          </w:p>
          <w:p w:rsidR="00FA1F5B" w:rsidRPr="00B71E44" w:rsidRDefault="00FA1F5B">
            <w:pPr>
              <w:jc w:val="center"/>
            </w:pPr>
            <w:r w:rsidRPr="00B71E44">
              <w:rPr>
                <w:rFonts w:hint="eastAsia"/>
              </w:rPr>
              <w:t>意见</w:t>
            </w:r>
          </w:p>
        </w:tc>
        <w:tc>
          <w:tcPr>
            <w:tcW w:w="7571" w:type="dxa"/>
            <w:gridSpan w:val="13"/>
            <w:vAlign w:val="center"/>
          </w:tcPr>
          <w:p w:rsidR="00FA1F5B" w:rsidRPr="00B71E44" w:rsidRDefault="00FA1F5B">
            <w:pPr>
              <w:jc w:val="center"/>
            </w:pPr>
          </w:p>
        </w:tc>
      </w:tr>
      <w:tr w:rsidR="00FA1F5B" w:rsidRPr="00B71E44" w:rsidTr="003D1EFD">
        <w:trPr>
          <w:trHeight w:val="649"/>
          <w:jc w:val="center"/>
        </w:trPr>
        <w:tc>
          <w:tcPr>
            <w:tcW w:w="1702" w:type="dxa"/>
            <w:gridSpan w:val="2"/>
            <w:vAlign w:val="center"/>
          </w:tcPr>
          <w:p w:rsidR="00FA1F5B" w:rsidRPr="00B71E44" w:rsidRDefault="00FA1F5B">
            <w:pPr>
              <w:jc w:val="center"/>
            </w:pPr>
            <w:r w:rsidRPr="00B71E44">
              <w:rPr>
                <w:rFonts w:hint="eastAsia"/>
              </w:rPr>
              <w:t>创新创业</w:t>
            </w:r>
          </w:p>
          <w:p w:rsidR="00FA1F5B" w:rsidRPr="00B71E44" w:rsidRDefault="00FA1F5B">
            <w:pPr>
              <w:jc w:val="center"/>
            </w:pPr>
            <w:r w:rsidRPr="00B71E44">
              <w:rPr>
                <w:rFonts w:hint="eastAsia"/>
              </w:rPr>
              <w:t>学院审核意见</w:t>
            </w:r>
          </w:p>
        </w:tc>
        <w:tc>
          <w:tcPr>
            <w:tcW w:w="7571" w:type="dxa"/>
            <w:gridSpan w:val="13"/>
            <w:vAlign w:val="center"/>
          </w:tcPr>
          <w:p w:rsidR="00FA1F5B" w:rsidRPr="00B71E44" w:rsidRDefault="00FA1F5B">
            <w:pPr>
              <w:jc w:val="center"/>
            </w:pPr>
          </w:p>
        </w:tc>
      </w:tr>
    </w:tbl>
    <w:p w:rsidR="00FA1F5B" w:rsidRPr="003D1EFD" w:rsidRDefault="00FA1F5B">
      <w:pPr>
        <w:widowControl/>
        <w:jc w:val="left"/>
      </w:pPr>
    </w:p>
    <w:sectPr w:rsidR="00FA1F5B" w:rsidRPr="003D1EFD" w:rsidSect="0059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623"/>
    <w:rsid w:val="00013093"/>
    <w:rsid w:val="000B0DFB"/>
    <w:rsid w:val="000C6296"/>
    <w:rsid w:val="00187DCB"/>
    <w:rsid w:val="00192D0F"/>
    <w:rsid w:val="001C413A"/>
    <w:rsid w:val="001D0150"/>
    <w:rsid w:val="00214D00"/>
    <w:rsid w:val="002725D7"/>
    <w:rsid w:val="00281623"/>
    <w:rsid w:val="003D1EFD"/>
    <w:rsid w:val="0047479B"/>
    <w:rsid w:val="004B225E"/>
    <w:rsid w:val="00506DC4"/>
    <w:rsid w:val="00513D42"/>
    <w:rsid w:val="00592ED4"/>
    <w:rsid w:val="006F7600"/>
    <w:rsid w:val="00716F14"/>
    <w:rsid w:val="00797E53"/>
    <w:rsid w:val="007D523F"/>
    <w:rsid w:val="008972C0"/>
    <w:rsid w:val="00912F2B"/>
    <w:rsid w:val="00934916"/>
    <w:rsid w:val="009F1FEF"/>
    <w:rsid w:val="00A76A12"/>
    <w:rsid w:val="00AC5BBE"/>
    <w:rsid w:val="00AF264B"/>
    <w:rsid w:val="00B14B39"/>
    <w:rsid w:val="00B54A49"/>
    <w:rsid w:val="00B71E44"/>
    <w:rsid w:val="00BB416D"/>
    <w:rsid w:val="00BE600C"/>
    <w:rsid w:val="00CE0C6F"/>
    <w:rsid w:val="00CE2F3C"/>
    <w:rsid w:val="00EA75EE"/>
    <w:rsid w:val="00ED22FF"/>
    <w:rsid w:val="00F01AB0"/>
    <w:rsid w:val="00F43F6D"/>
    <w:rsid w:val="00F54F2A"/>
    <w:rsid w:val="00F67A96"/>
    <w:rsid w:val="00FA1F5B"/>
    <w:rsid w:val="00FF1B8F"/>
    <w:rsid w:val="00FF1C56"/>
    <w:rsid w:val="04242FF0"/>
    <w:rsid w:val="054E1D30"/>
    <w:rsid w:val="0B0B3FEF"/>
    <w:rsid w:val="0BB929C5"/>
    <w:rsid w:val="0CC6723E"/>
    <w:rsid w:val="0D73152F"/>
    <w:rsid w:val="131B67E5"/>
    <w:rsid w:val="19E77B4A"/>
    <w:rsid w:val="1AFA47F9"/>
    <w:rsid w:val="1CAB1ADE"/>
    <w:rsid w:val="205345A1"/>
    <w:rsid w:val="2C727395"/>
    <w:rsid w:val="2FC305D1"/>
    <w:rsid w:val="34741FAA"/>
    <w:rsid w:val="3A0F0B30"/>
    <w:rsid w:val="3E230381"/>
    <w:rsid w:val="413C757C"/>
    <w:rsid w:val="46070E2B"/>
    <w:rsid w:val="465929F7"/>
    <w:rsid w:val="466A7E96"/>
    <w:rsid w:val="4B2D407A"/>
    <w:rsid w:val="4FDB283B"/>
    <w:rsid w:val="4FF207A5"/>
    <w:rsid w:val="530E5AEC"/>
    <w:rsid w:val="531337C7"/>
    <w:rsid w:val="537D7928"/>
    <w:rsid w:val="54C542EB"/>
    <w:rsid w:val="5BA95C56"/>
    <w:rsid w:val="5D7C1723"/>
    <w:rsid w:val="5DD07FF8"/>
    <w:rsid w:val="5FA653AF"/>
    <w:rsid w:val="660F3986"/>
    <w:rsid w:val="671F5039"/>
    <w:rsid w:val="6A6F6E5C"/>
    <w:rsid w:val="6E422BA3"/>
    <w:rsid w:val="71A228C7"/>
    <w:rsid w:val="726D5CD1"/>
    <w:rsid w:val="72A371B2"/>
    <w:rsid w:val="75BF3CC6"/>
    <w:rsid w:val="76535DB9"/>
    <w:rsid w:val="775A7AE7"/>
    <w:rsid w:val="7872505C"/>
    <w:rsid w:val="7BB5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D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592ED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ED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92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2ED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92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2ED4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592ED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592ED4"/>
    <w:rPr>
      <w:rFonts w:cs="Times New Roman"/>
      <w:color w:val="000000"/>
      <w:u w:val="none"/>
    </w:rPr>
  </w:style>
  <w:style w:type="paragraph" w:customStyle="1" w:styleId="wbb1">
    <w:name w:val="wbb1"/>
    <w:basedOn w:val="Normal"/>
    <w:uiPriority w:val="99"/>
    <w:rsid w:val="00592E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wbb11">
    <w:name w:val="wbb11"/>
    <w:basedOn w:val="DefaultParagraphFont"/>
    <w:uiPriority w:val="99"/>
    <w:rsid w:val="00592ED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38</Words>
  <Characters>220</Characters>
  <Application>Microsoft Office Outlook</Application>
  <DocSecurity>0</DocSecurity>
  <Lines>0</Lines>
  <Paragraphs>0</Paragraphs>
  <ScaleCrop>false</ScaleCrop>
  <Company>Internet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关于我校创新创业学院招聘专职教师与兼课教师的通知</dc:title>
  <dc:subject/>
  <dc:creator>Internet</dc:creator>
  <cp:keywords/>
  <dc:description/>
  <cp:lastModifiedBy>User</cp:lastModifiedBy>
  <cp:revision>18</cp:revision>
  <dcterms:created xsi:type="dcterms:W3CDTF">2016-06-20T07:39:00Z</dcterms:created>
  <dcterms:modified xsi:type="dcterms:W3CDTF">2016-06-30T00:53:00Z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