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65" w:rsidRDefault="000A6365">
      <w:pPr>
        <w:widowControl/>
        <w:jc w:val="left"/>
        <w:rPr>
          <w:rFonts w:ascii="宋体" w:cs="宋体"/>
          <w:kern w:val="0"/>
          <w:sz w:val="28"/>
          <w:szCs w:val="28"/>
        </w:rPr>
      </w:pPr>
    </w:p>
    <w:p w:rsidR="000A6365" w:rsidRDefault="000A6365">
      <w:pPr>
        <w:widowControl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0A6365" w:rsidRDefault="000A6365">
      <w:pPr>
        <w:widowControl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创新创业系列公共必修课、选修课一览表</w:t>
      </w:r>
    </w:p>
    <w:p w:rsidR="000A6365" w:rsidRDefault="000A6365">
      <w:pPr>
        <w:widowControl/>
        <w:jc w:val="left"/>
        <w:rPr>
          <w:rFonts w:ascii="宋体" w:cs="宋体"/>
          <w:kern w:val="0"/>
          <w:sz w:val="28"/>
          <w:szCs w:val="28"/>
        </w:rPr>
      </w:pPr>
    </w:p>
    <w:tbl>
      <w:tblPr>
        <w:tblW w:w="8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4"/>
        <w:gridCol w:w="3420"/>
        <w:gridCol w:w="720"/>
        <w:gridCol w:w="2160"/>
      </w:tblGrid>
      <w:tr w:rsidR="000A6365" w:rsidRPr="00B71E44">
        <w:tc>
          <w:tcPr>
            <w:tcW w:w="2554" w:type="dxa"/>
            <w:vAlign w:val="center"/>
          </w:tcPr>
          <w:p w:rsidR="000A6365" w:rsidRPr="00B71E44" w:rsidRDefault="000A6365">
            <w:pPr>
              <w:jc w:val="center"/>
              <w:rPr>
                <w:b/>
                <w:sz w:val="28"/>
                <w:szCs w:val="28"/>
              </w:rPr>
            </w:pPr>
            <w:r w:rsidRPr="00B71E44">
              <w:rPr>
                <w:rFonts w:hint="eastAsia"/>
                <w:b/>
                <w:sz w:val="28"/>
                <w:szCs w:val="28"/>
              </w:rPr>
              <w:t>课程类别</w:t>
            </w:r>
          </w:p>
        </w:tc>
        <w:tc>
          <w:tcPr>
            <w:tcW w:w="3420" w:type="dxa"/>
            <w:vAlign w:val="center"/>
          </w:tcPr>
          <w:p w:rsidR="000A6365" w:rsidRPr="00B71E44" w:rsidRDefault="000A6365">
            <w:pPr>
              <w:jc w:val="center"/>
              <w:rPr>
                <w:b/>
                <w:sz w:val="28"/>
                <w:szCs w:val="28"/>
              </w:rPr>
            </w:pPr>
            <w:r w:rsidRPr="00B71E44"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880" w:type="dxa"/>
            <w:gridSpan w:val="2"/>
            <w:vAlign w:val="center"/>
          </w:tcPr>
          <w:p w:rsidR="000A6365" w:rsidRPr="00B71E44" w:rsidRDefault="000A6365">
            <w:pPr>
              <w:jc w:val="center"/>
              <w:rPr>
                <w:b/>
                <w:sz w:val="28"/>
                <w:szCs w:val="28"/>
              </w:rPr>
            </w:pPr>
            <w:r w:rsidRPr="00B71E44">
              <w:rPr>
                <w:rFonts w:hint="eastAsia"/>
                <w:b/>
                <w:sz w:val="28"/>
                <w:szCs w:val="28"/>
              </w:rPr>
              <w:t>学分</w:t>
            </w:r>
          </w:p>
        </w:tc>
      </w:tr>
      <w:tr w:rsidR="000A6365" w:rsidRPr="00B71E44">
        <w:tc>
          <w:tcPr>
            <w:tcW w:w="2554" w:type="dxa"/>
            <w:vMerge w:val="restart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rFonts w:hint="eastAsia"/>
                <w:sz w:val="28"/>
                <w:szCs w:val="28"/>
              </w:rPr>
              <w:t>公共必修课</w:t>
            </w:r>
          </w:p>
        </w:tc>
        <w:tc>
          <w:tcPr>
            <w:tcW w:w="3420" w:type="dxa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rFonts w:hint="eastAsia"/>
                <w:sz w:val="28"/>
                <w:szCs w:val="28"/>
              </w:rPr>
              <w:t>职业生涯与发展规划</w:t>
            </w:r>
          </w:p>
        </w:tc>
        <w:tc>
          <w:tcPr>
            <w:tcW w:w="720" w:type="dxa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sz w:val="28"/>
                <w:szCs w:val="28"/>
              </w:rPr>
              <w:t>1.5</w:t>
            </w:r>
          </w:p>
        </w:tc>
        <w:tc>
          <w:tcPr>
            <w:tcW w:w="2160" w:type="dxa"/>
            <w:vMerge w:val="restart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sz w:val="28"/>
                <w:szCs w:val="28"/>
              </w:rPr>
              <w:t>2</w:t>
            </w:r>
          </w:p>
        </w:tc>
      </w:tr>
      <w:tr w:rsidR="000A6365" w:rsidRPr="00B71E44">
        <w:tc>
          <w:tcPr>
            <w:tcW w:w="2554" w:type="dxa"/>
            <w:vMerge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rFonts w:hint="eastAsia"/>
                <w:sz w:val="28"/>
                <w:szCs w:val="28"/>
              </w:rPr>
              <w:t>就业指导</w:t>
            </w:r>
          </w:p>
        </w:tc>
        <w:tc>
          <w:tcPr>
            <w:tcW w:w="720" w:type="dxa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sz w:val="28"/>
                <w:szCs w:val="28"/>
              </w:rPr>
              <w:t>0.5</w:t>
            </w:r>
          </w:p>
        </w:tc>
        <w:tc>
          <w:tcPr>
            <w:tcW w:w="2160" w:type="dxa"/>
            <w:vMerge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</w:p>
        </w:tc>
      </w:tr>
      <w:tr w:rsidR="000A6365" w:rsidRPr="00B71E44">
        <w:tc>
          <w:tcPr>
            <w:tcW w:w="2554" w:type="dxa"/>
            <w:vMerge w:val="restart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rFonts w:hint="eastAsia"/>
                <w:sz w:val="28"/>
                <w:szCs w:val="28"/>
              </w:rPr>
              <w:t>公共选修课</w:t>
            </w:r>
          </w:p>
        </w:tc>
        <w:tc>
          <w:tcPr>
            <w:tcW w:w="3420" w:type="dxa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rFonts w:hint="eastAsia"/>
                <w:sz w:val="28"/>
                <w:szCs w:val="28"/>
              </w:rPr>
              <w:t>创新思维与创造技法</w:t>
            </w:r>
          </w:p>
        </w:tc>
        <w:tc>
          <w:tcPr>
            <w:tcW w:w="720" w:type="dxa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vMerge w:val="restart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</w:p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rFonts w:hint="eastAsia"/>
                <w:sz w:val="28"/>
                <w:szCs w:val="28"/>
              </w:rPr>
              <w:t>完成</w:t>
            </w:r>
            <w:r>
              <w:rPr>
                <w:sz w:val="28"/>
                <w:szCs w:val="28"/>
              </w:rPr>
              <w:t>4</w:t>
            </w:r>
            <w:r w:rsidRPr="00B71E44">
              <w:rPr>
                <w:rFonts w:hint="eastAsia"/>
                <w:sz w:val="28"/>
                <w:szCs w:val="28"/>
              </w:rPr>
              <w:t>个以上相关学分的学习</w:t>
            </w:r>
          </w:p>
        </w:tc>
      </w:tr>
      <w:tr w:rsidR="000A6365" w:rsidRPr="00B71E44">
        <w:tc>
          <w:tcPr>
            <w:tcW w:w="2554" w:type="dxa"/>
            <w:vMerge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rFonts w:hint="eastAsia"/>
                <w:sz w:val="28"/>
                <w:szCs w:val="28"/>
              </w:rPr>
              <w:t>创新创业（尔雅）</w:t>
            </w:r>
          </w:p>
        </w:tc>
        <w:tc>
          <w:tcPr>
            <w:tcW w:w="720" w:type="dxa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vMerge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</w:p>
        </w:tc>
      </w:tr>
      <w:tr w:rsidR="000A6365" w:rsidRPr="00B71E44">
        <w:tc>
          <w:tcPr>
            <w:tcW w:w="2554" w:type="dxa"/>
            <w:vMerge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0A6365" w:rsidRPr="00B71E44" w:rsidRDefault="000A636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B71E44">
              <w:rPr>
                <w:rFonts w:hint="eastAsia"/>
                <w:sz w:val="28"/>
                <w:szCs w:val="28"/>
              </w:rPr>
              <w:t>基于</w:t>
            </w:r>
            <w:r w:rsidRPr="00B71E44">
              <w:rPr>
                <w:sz w:val="28"/>
                <w:szCs w:val="28"/>
              </w:rPr>
              <w:t>triz</w:t>
            </w:r>
            <w:r w:rsidRPr="00B71E44">
              <w:rPr>
                <w:rFonts w:hint="eastAsia"/>
                <w:sz w:val="28"/>
                <w:szCs w:val="28"/>
              </w:rPr>
              <w:t>理论的创新原理及设计</w:t>
            </w:r>
          </w:p>
        </w:tc>
        <w:tc>
          <w:tcPr>
            <w:tcW w:w="720" w:type="dxa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vMerge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</w:p>
        </w:tc>
      </w:tr>
      <w:tr w:rsidR="000A6365" w:rsidRPr="00B71E44">
        <w:tc>
          <w:tcPr>
            <w:tcW w:w="2554" w:type="dxa"/>
            <w:vMerge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rFonts w:hint="eastAsia"/>
                <w:sz w:val="28"/>
                <w:szCs w:val="28"/>
              </w:rPr>
              <w:t>创新创业实务</w:t>
            </w:r>
          </w:p>
        </w:tc>
        <w:tc>
          <w:tcPr>
            <w:tcW w:w="720" w:type="dxa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vMerge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</w:p>
        </w:tc>
      </w:tr>
      <w:tr w:rsidR="000A6365" w:rsidRPr="00B71E44">
        <w:tc>
          <w:tcPr>
            <w:tcW w:w="2554" w:type="dxa"/>
            <w:vMerge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rFonts w:hint="eastAsia"/>
                <w:sz w:val="28"/>
                <w:szCs w:val="28"/>
              </w:rPr>
              <w:t>可拓学</w:t>
            </w:r>
          </w:p>
        </w:tc>
        <w:tc>
          <w:tcPr>
            <w:tcW w:w="720" w:type="dxa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vMerge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</w:p>
        </w:tc>
      </w:tr>
      <w:tr w:rsidR="000A6365" w:rsidRPr="00B71E44">
        <w:tc>
          <w:tcPr>
            <w:tcW w:w="2554" w:type="dxa"/>
            <w:vMerge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rFonts w:hint="eastAsia"/>
                <w:sz w:val="28"/>
                <w:szCs w:val="28"/>
              </w:rPr>
              <w:t>网络创业理论与实践</w:t>
            </w:r>
          </w:p>
        </w:tc>
        <w:tc>
          <w:tcPr>
            <w:tcW w:w="720" w:type="dxa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vMerge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</w:p>
        </w:tc>
      </w:tr>
      <w:tr w:rsidR="000A6365" w:rsidRPr="00B71E44">
        <w:tc>
          <w:tcPr>
            <w:tcW w:w="2554" w:type="dxa"/>
            <w:vMerge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rFonts w:hint="eastAsia"/>
                <w:sz w:val="28"/>
                <w:szCs w:val="28"/>
              </w:rPr>
              <w:t>大学生创业基础</w:t>
            </w:r>
          </w:p>
        </w:tc>
        <w:tc>
          <w:tcPr>
            <w:tcW w:w="720" w:type="dxa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vMerge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</w:p>
        </w:tc>
      </w:tr>
      <w:tr w:rsidR="000A6365" w:rsidRPr="00B71E44">
        <w:tc>
          <w:tcPr>
            <w:tcW w:w="2554" w:type="dxa"/>
            <w:vMerge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sz w:val="28"/>
                <w:szCs w:val="28"/>
              </w:rPr>
              <w:t>……</w:t>
            </w:r>
            <w:r w:rsidRPr="00B71E44">
              <w:rPr>
                <w:rFonts w:hint="eastAsia"/>
                <w:sz w:val="28"/>
                <w:szCs w:val="28"/>
              </w:rPr>
              <w:t>其它创新创业选修课</w:t>
            </w:r>
          </w:p>
        </w:tc>
        <w:tc>
          <w:tcPr>
            <w:tcW w:w="720" w:type="dxa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</w:p>
        </w:tc>
      </w:tr>
      <w:tr w:rsidR="000A6365" w:rsidRPr="00B71E44">
        <w:tc>
          <w:tcPr>
            <w:tcW w:w="2554" w:type="dxa"/>
            <w:vAlign w:val="center"/>
          </w:tcPr>
          <w:p w:rsidR="000A6365" w:rsidRPr="00B71E44" w:rsidRDefault="000A636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B71E44">
              <w:rPr>
                <w:rFonts w:hint="eastAsia"/>
                <w:sz w:val="28"/>
                <w:szCs w:val="28"/>
              </w:rPr>
              <w:t>与创新创业教育</w:t>
            </w:r>
          </w:p>
          <w:p w:rsidR="000A6365" w:rsidRPr="00B71E44" w:rsidRDefault="000A636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B71E44">
              <w:rPr>
                <w:rFonts w:hint="eastAsia"/>
                <w:sz w:val="28"/>
                <w:szCs w:val="28"/>
              </w:rPr>
              <w:t>融合的</w:t>
            </w:r>
          </w:p>
          <w:p w:rsidR="000A6365" w:rsidRPr="00B71E44" w:rsidRDefault="000A636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B71E44">
              <w:rPr>
                <w:rFonts w:hint="eastAsia"/>
                <w:sz w:val="28"/>
                <w:szCs w:val="28"/>
              </w:rPr>
              <w:t>专业必修与选修课</w:t>
            </w:r>
          </w:p>
        </w:tc>
        <w:tc>
          <w:tcPr>
            <w:tcW w:w="3420" w:type="dxa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rFonts w:hint="eastAsia"/>
                <w:sz w:val="28"/>
                <w:szCs w:val="28"/>
              </w:rPr>
              <w:t>二级学院开设</w:t>
            </w:r>
          </w:p>
        </w:tc>
        <w:tc>
          <w:tcPr>
            <w:tcW w:w="720" w:type="dxa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sz w:val="28"/>
                <w:szCs w:val="28"/>
              </w:rPr>
              <w:t>4</w:t>
            </w:r>
          </w:p>
        </w:tc>
      </w:tr>
      <w:tr w:rsidR="000A6365" w:rsidRPr="00B71E44">
        <w:tc>
          <w:tcPr>
            <w:tcW w:w="2554" w:type="dxa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rFonts w:hint="eastAsia"/>
                <w:sz w:val="28"/>
                <w:szCs w:val="28"/>
              </w:rPr>
              <w:t>大赛与实践活动</w:t>
            </w:r>
          </w:p>
        </w:tc>
        <w:tc>
          <w:tcPr>
            <w:tcW w:w="3420" w:type="dxa"/>
            <w:vAlign w:val="center"/>
          </w:tcPr>
          <w:p w:rsidR="000A6365" w:rsidRPr="00B71E44" w:rsidRDefault="000A636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B71E44">
              <w:rPr>
                <w:rFonts w:hint="eastAsia"/>
                <w:sz w:val="28"/>
                <w:szCs w:val="28"/>
              </w:rPr>
              <w:t>大赛、专利</w:t>
            </w:r>
          </w:p>
          <w:p w:rsidR="000A6365" w:rsidRPr="00B71E44" w:rsidRDefault="000A636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B71E44">
              <w:rPr>
                <w:rFonts w:hint="eastAsia"/>
                <w:sz w:val="28"/>
                <w:szCs w:val="28"/>
              </w:rPr>
              <w:t>论文等成果</w:t>
            </w:r>
          </w:p>
        </w:tc>
        <w:tc>
          <w:tcPr>
            <w:tcW w:w="2880" w:type="dxa"/>
            <w:gridSpan w:val="2"/>
            <w:vAlign w:val="center"/>
          </w:tcPr>
          <w:p w:rsidR="000A6365" w:rsidRPr="00B71E44" w:rsidRDefault="000A636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B71E44">
              <w:rPr>
                <w:rFonts w:hint="eastAsia"/>
                <w:sz w:val="28"/>
                <w:szCs w:val="28"/>
              </w:rPr>
              <w:t>成果认定</w:t>
            </w:r>
          </w:p>
          <w:p w:rsidR="000A6365" w:rsidRPr="00B71E44" w:rsidRDefault="000A636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B71E44">
              <w:rPr>
                <w:rFonts w:hint="eastAsia"/>
                <w:sz w:val="28"/>
                <w:szCs w:val="28"/>
              </w:rPr>
              <w:t>学分折算</w:t>
            </w:r>
          </w:p>
        </w:tc>
      </w:tr>
      <w:tr w:rsidR="000A6365" w:rsidRPr="00B71E44">
        <w:tc>
          <w:tcPr>
            <w:tcW w:w="5974" w:type="dxa"/>
            <w:gridSpan w:val="2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 w:rsidRPr="00B71E44">
              <w:rPr>
                <w:rFonts w:hint="eastAsia"/>
                <w:sz w:val="28"/>
                <w:szCs w:val="28"/>
              </w:rPr>
              <w:t>学分合计</w:t>
            </w:r>
          </w:p>
        </w:tc>
        <w:tc>
          <w:tcPr>
            <w:tcW w:w="2880" w:type="dxa"/>
            <w:gridSpan w:val="2"/>
            <w:vAlign w:val="center"/>
          </w:tcPr>
          <w:p w:rsidR="000A6365" w:rsidRPr="00B71E44" w:rsidRDefault="000A6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0A6365" w:rsidRDefault="000A6365">
      <w:pPr>
        <w:widowControl/>
        <w:jc w:val="left"/>
      </w:pPr>
    </w:p>
    <w:p w:rsidR="000A6365" w:rsidRDefault="000A6365">
      <w:pPr>
        <w:widowControl/>
        <w:jc w:val="left"/>
      </w:pPr>
    </w:p>
    <w:sectPr w:rsidR="000A6365" w:rsidSect="0059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623"/>
    <w:rsid w:val="00011E63"/>
    <w:rsid w:val="000A6365"/>
    <w:rsid w:val="000C6296"/>
    <w:rsid w:val="00187DCB"/>
    <w:rsid w:val="00192D0F"/>
    <w:rsid w:val="001C413A"/>
    <w:rsid w:val="001D0150"/>
    <w:rsid w:val="00214D00"/>
    <w:rsid w:val="002725D7"/>
    <w:rsid w:val="00281623"/>
    <w:rsid w:val="003D1EFD"/>
    <w:rsid w:val="0047479B"/>
    <w:rsid w:val="004B225E"/>
    <w:rsid w:val="00506DC4"/>
    <w:rsid w:val="00513D42"/>
    <w:rsid w:val="00592ED4"/>
    <w:rsid w:val="00716F14"/>
    <w:rsid w:val="00797E53"/>
    <w:rsid w:val="007D523F"/>
    <w:rsid w:val="00884F37"/>
    <w:rsid w:val="008972C0"/>
    <w:rsid w:val="00912F2B"/>
    <w:rsid w:val="0091433E"/>
    <w:rsid w:val="00934916"/>
    <w:rsid w:val="009F1FEF"/>
    <w:rsid w:val="00A76A12"/>
    <w:rsid w:val="00AC5BBE"/>
    <w:rsid w:val="00AF264B"/>
    <w:rsid w:val="00B14B39"/>
    <w:rsid w:val="00B54A49"/>
    <w:rsid w:val="00B71E44"/>
    <w:rsid w:val="00BA0831"/>
    <w:rsid w:val="00BE600C"/>
    <w:rsid w:val="00CE0C6F"/>
    <w:rsid w:val="00CE2F3C"/>
    <w:rsid w:val="00D65A52"/>
    <w:rsid w:val="00EA75EE"/>
    <w:rsid w:val="00ED16DA"/>
    <w:rsid w:val="00ED22FF"/>
    <w:rsid w:val="00F01AB0"/>
    <w:rsid w:val="00F20AC3"/>
    <w:rsid w:val="00F43F6D"/>
    <w:rsid w:val="00F52022"/>
    <w:rsid w:val="00F54F2A"/>
    <w:rsid w:val="00F67A96"/>
    <w:rsid w:val="00FF1B8F"/>
    <w:rsid w:val="00FF1C56"/>
    <w:rsid w:val="04242FF0"/>
    <w:rsid w:val="054E1D30"/>
    <w:rsid w:val="0B0B3FEF"/>
    <w:rsid w:val="0BB929C5"/>
    <w:rsid w:val="0CC6723E"/>
    <w:rsid w:val="0D73152F"/>
    <w:rsid w:val="131B67E5"/>
    <w:rsid w:val="19E77B4A"/>
    <w:rsid w:val="1AFA47F9"/>
    <w:rsid w:val="1CAB1ADE"/>
    <w:rsid w:val="205345A1"/>
    <w:rsid w:val="2C727395"/>
    <w:rsid w:val="2FC305D1"/>
    <w:rsid w:val="34741FAA"/>
    <w:rsid w:val="3A0F0B30"/>
    <w:rsid w:val="3E230381"/>
    <w:rsid w:val="413C757C"/>
    <w:rsid w:val="46070E2B"/>
    <w:rsid w:val="465929F7"/>
    <w:rsid w:val="466A7E96"/>
    <w:rsid w:val="4B2D407A"/>
    <w:rsid w:val="4FDB283B"/>
    <w:rsid w:val="4FF207A5"/>
    <w:rsid w:val="530E5AEC"/>
    <w:rsid w:val="531337C7"/>
    <w:rsid w:val="537D7928"/>
    <w:rsid w:val="54C542EB"/>
    <w:rsid w:val="5BA95C56"/>
    <w:rsid w:val="5D7C1723"/>
    <w:rsid w:val="5DD07FF8"/>
    <w:rsid w:val="5FA653AF"/>
    <w:rsid w:val="660F3986"/>
    <w:rsid w:val="671F5039"/>
    <w:rsid w:val="6A6F6E5C"/>
    <w:rsid w:val="6E422BA3"/>
    <w:rsid w:val="71A228C7"/>
    <w:rsid w:val="726D5CD1"/>
    <w:rsid w:val="72A371B2"/>
    <w:rsid w:val="75BF3CC6"/>
    <w:rsid w:val="76535DB9"/>
    <w:rsid w:val="775A7AE7"/>
    <w:rsid w:val="7872505C"/>
    <w:rsid w:val="7BB5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D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592ED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ED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92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2ED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92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2ED4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592ED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92ED4"/>
    <w:rPr>
      <w:rFonts w:cs="Times New Roman"/>
      <w:color w:val="000000"/>
      <w:u w:val="none"/>
    </w:rPr>
  </w:style>
  <w:style w:type="paragraph" w:customStyle="1" w:styleId="wbb1">
    <w:name w:val="wbb1"/>
    <w:basedOn w:val="Normal"/>
    <w:uiPriority w:val="99"/>
    <w:rsid w:val="00592E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wbb11">
    <w:name w:val="wbb11"/>
    <w:basedOn w:val="DefaultParagraphFont"/>
    <w:uiPriority w:val="99"/>
    <w:rsid w:val="00592ED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42</Words>
  <Characters>241</Characters>
  <Application>Microsoft Office Outlook</Application>
  <DocSecurity>0</DocSecurity>
  <Lines>0</Lines>
  <Paragraphs>0</Paragraphs>
  <ScaleCrop>false</ScaleCrop>
  <Company>Internet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关于我校创新创业学院招聘专职教师与兼课教师的通知</dc:title>
  <dc:subject/>
  <dc:creator>Internet</dc:creator>
  <cp:keywords/>
  <dc:description/>
  <cp:lastModifiedBy>User</cp:lastModifiedBy>
  <cp:revision>19</cp:revision>
  <dcterms:created xsi:type="dcterms:W3CDTF">2016-06-20T07:39:00Z</dcterms:created>
  <dcterms:modified xsi:type="dcterms:W3CDTF">2016-06-30T08:09:00Z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