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E3" w:rsidRDefault="006363E3" w:rsidP="00C050A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6363E3" w:rsidRDefault="006363E3" w:rsidP="00C050A9">
      <w:pPr>
        <w:jc w:val="left"/>
        <w:rPr>
          <w:rFonts w:ascii="Times New Roman" w:hAnsi="Times New Roman"/>
          <w:sz w:val="28"/>
          <w:szCs w:val="28"/>
        </w:rPr>
      </w:pPr>
    </w:p>
    <w:p w:rsidR="006363E3" w:rsidRPr="00BD4292" w:rsidRDefault="006363E3" w:rsidP="00C050A9">
      <w:pPr>
        <w:jc w:val="center"/>
        <w:rPr>
          <w:rFonts w:ascii="Times New Roman"/>
          <w:b/>
          <w:sz w:val="32"/>
          <w:szCs w:val="32"/>
        </w:rPr>
      </w:pPr>
      <w:r w:rsidRPr="00BD4292">
        <w:rPr>
          <w:rFonts w:ascii="Times New Roman" w:hint="eastAsia"/>
          <w:b/>
          <w:sz w:val="32"/>
          <w:szCs w:val="32"/>
        </w:rPr>
        <w:t>二级教学单位大学生创新创业工作及信息表</w:t>
      </w:r>
    </w:p>
    <w:p w:rsidR="006363E3" w:rsidRDefault="006363E3" w:rsidP="00C050A9">
      <w:pPr>
        <w:jc w:val="center"/>
        <w:rPr>
          <w:rFonts w:ascii="Times New Roman"/>
          <w:sz w:val="28"/>
          <w:szCs w:val="28"/>
        </w:rPr>
      </w:pPr>
    </w:p>
    <w:p w:rsidR="006363E3" w:rsidRPr="00BD4292" w:rsidRDefault="006363E3" w:rsidP="001560DB">
      <w:pPr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二级教学单位：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</w:p>
    <w:p w:rsidR="006363E3" w:rsidRPr="00BD4292" w:rsidRDefault="006363E3" w:rsidP="00BD429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tbl>
      <w:tblPr>
        <w:tblW w:w="9446" w:type="dxa"/>
        <w:jc w:val="center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4"/>
        <w:gridCol w:w="2551"/>
        <w:gridCol w:w="2693"/>
        <w:gridCol w:w="2238"/>
      </w:tblGrid>
      <w:tr w:rsidR="006363E3" w:rsidRPr="00142ACD" w:rsidTr="00142ACD">
        <w:trPr>
          <w:jc w:val="center"/>
        </w:trPr>
        <w:tc>
          <w:tcPr>
            <w:tcW w:w="1964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Ansi="Times New Roman" w:hint="eastAsia"/>
                <w:b/>
                <w:sz w:val="28"/>
                <w:szCs w:val="28"/>
              </w:rPr>
              <w:t>工作人员类别</w:t>
            </w:r>
          </w:p>
        </w:tc>
        <w:tc>
          <w:tcPr>
            <w:tcW w:w="2551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693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38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Ansi="Times New Roman" w:hint="eastAsia"/>
                <w:b/>
                <w:sz w:val="28"/>
                <w:szCs w:val="28"/>
              </w:rPr>
              <w:t>备注</w:t>
            </w:r>
          </w:p>
        </w:tc>
      </w:tr>
      <w:tr w:rsidR="006363E3" w:rsidRPr="00142ACD" w:rsidTr="00142ACD">
        <w:trPr>
          <w:jc w:val="center"/>
        </w:trPr>
        <w:tc>
          <w:tcPr>
            <w:tcW w:w="1964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E3" w:rsidRPr="00142ACD" w:rsidTr="00142ACD">
        <w:trPr>
          <w:jc w:val="center"/>
        </w:trPr>
        <w:tc>
          <w:tcPr>
            <w:tcW w:w="1964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Ansi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1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E3" w:rsidRPr="00142ACD" w:rsidTr="00142ACD">
        <w:trPr>
          <w:jc w:val="center"/>
        </w:trPr>
        <w:tc>
          <w:tcPr>
            <w:tcW w:w="1964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Ansi="Times New Roman" w:hint="eastAsia"/>
                <w:b/>
                <w:sz w:val="28"/>
                <w:szCs w:val="28"/>
              </w:rPr>
              <w:t>办公地点</w:t>
            </w:r>
          </w:p>
        </w:tc>
        <w:tc>
          <w:tcPr>
            <w:tcW w:w="2551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E3" w:rsidRPr="00142ACD" w:rsidTr="00142ACD">
        <w:trPr>
          <w:jc w:val="center"/>
        </w:trPr>
        <w:tc>
          <w:tcPr>
            <w:tcW w:w="1964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Ansi="Times New Roman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551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E3" w:rsidRPr="00142ACD" w:rsidTr="00142ACD">
        <w:trPr>
          <w:jc w:val="center"/>
        </w:trPr>
        <w:tc>
          <w:tcPr>
            <w:tcW w:w="1964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Ansi="Times New Roman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551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E3" w:rsidRPr="00142ACD" w:rsidTr="00142ACD">
        <w:trPr>
          <w:jc w:val="center"/>
        </w:trPr>
        <w:tc>
          <w:tcPr>
            <w:tcW w:w="1964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Ansi="Times New Roma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551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E3" w:rsidRPr="00142ACD" w:rsidTr="00142ACD">
        <w:trPr>
          <w:jc w:val="center"/>
        </w:trPr>
        <w:tc>
          <w:tcPr>
            <w:tcW w:w="1964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Ansi="Times New Roman"/>
                <w:b/>
                <w:sz w:val="28"/>
                <w:szCs w:val="28"/>
              </w:rPr>
              <w:t>QQ</w:t>
            </w:r>
            <w:r w:rsidRPr="00142ACD">
              <w:rPr>
                <w:rFonts w:ascii="Times New Roman" w:hAnsi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551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E3" w:rsidRPr="00142ACD" w:rsidTr="00142ACD">
        <w:trPr>
          <w:jc w:val="center"/>
        </w:trPr>
        <w:tc>
          <w:tcPr>
            <w:tcW w:w="1964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ACD">
              <w:rPr>
                <w:rFonts w:ascii="Times New Roman" w:hAnsi="Times New Roman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2551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6363E3" w:rsidRPr="00142ACD" w:rsidRDefault="006363E3" w:rsidP="00142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63E3" w:rsidRDefault="006363E3" w:rsidP="00C050A9">
      <w:pPr>
        <w:jc w:val="center"/>
        <w:rPr>
          <w:rFonts w:ascii="Times New Roman" w:hAnsi="Times New Roman"/>
          <w:sz w:val="28"/>
          <w:szCs w:val="28"/>
        </w:rPr>
      </w:pPr>
    </w:p>
    <w:p w:rsidR="006363E3" w:rsidRDefault="006363E3" w:rsidP="00C050A9">
      <w:pPr>
        <w:jc w:val="center"/>
        <w:rPr>
          <w:rFonts w:ascii="Times New Roman" w:hAnsi="Times New Roman"/>
          <w:sz w:val="28"/>
          <w:szCs w:val="28"/>
        </w:rPr>
      </w:pPr>
    </w:p>
    <w:p w:rsidR="006363E3" w:rsidRDefault="006363E3" w:rsidP="00C050A9">
      <w:pPr>
        <w:jc w:val="center"/>
        <w:rPr>
          <w:rFonts w:ascii="Times New Roman" w:hAnsi="Times New Roman"/>
          <w:sz w:val="28"/>
          <w:szCs w:val="28"/>
        </w:rPr>
      </w:pPr>
    </w:p>
    <w:p w:rsidR="006363E3" w:rsidRDefault="006363E3" w:rsidP="001560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（教学单位签章）</w:t>
      </w:r>
    </w:p>
    <w:p w:rsidR="006363E3" w:rsidRPr="00C050A9" w:rsidRDefault="006363E3" w:rsidP="001560DB">
      <w:pPr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日</w:t>
      </w:r>
    </w:p>
    <w:sectPr w:rsidR="006363E3" w:rsidRPr="00C050A9" w:rsidSect="00D9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F55"/>
    <w:rsid w:val="00142ACD"/>
    <w:rsid w:val="001560DB"/>
    <w:rsid w:val="002F0646"/>
    <w:rsid w:val="00380E26"/>
    <w:rsid w:val="00431D94"/>
    <w:rsid w:val="0052698A"/>
    <w:rsid w:val="005922A3"/>
    <w:rsid w:val="006363E3"/>
    <w:rsid w:val="006A5331"/>
    <w:rsid w:val="00713B5C"/>
    <w:rsid w:val="0082227D"/>
    <w:rsid w:val="008D3F55"/>
    <w:rsid w:val="009A2E9D"/>
    <w:rsid w:val="00A05BBA"/>
    <w:rsid w:val="00BC2525"/>
    <w:rsid w:val="00BD4292"/>
    <w:rsid w:val="00C050A9"/>
    <w:rsid w:val="00C14578"/>
    <w:rsid w:val="00D36C40"/>
    <w:rsid w:val="00D94FEC"/>
    <w:rsid w:val="00E53301"/>
    <w:rsid w:val="00EF2D42"/>
    <w:rsid w:val="00F57BED"/>
    <w:rsid w:val="00FC66AC"/>
    <w:rsid w:val="00FD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5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</Words>
  <Characters>146</Characters>
  <Application>Microsoft Office Outlook</Application>
  <DocSecurity>0</DocSecurity>
  <Lines>0</Lines>
  <Paragraphs>0</Paragraphs>
  <ScaleCrop>false</ScaleCrop>
  <Company>Internet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关于设立二级教学单位大学生创新创业工作负责人</dc:title>
  <dc:subject/>
  <dc:creator>Internet</dc:creator>
  <cp:keywords/>
  <dc:description/>
  <cp:lastModifiedBy>User</cp:lastModifiedBy>
  <cp:revision>3</cp:revision>
  <dcterms:created xsi:type="dcterms:W3CDTF">2016-06-30T01:15:00Z</dcterms:created>
  <dcterms:modified xsi:type="dcterms:W3CDTF">2016-06-30T01:16:00Z</dcterms:modified>
</cp:coreProperties>
</file>